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59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项目县学科教师和县级管理员推荐条件</w:t>
      </w:r>
    </w:p>
    <w:p w14:paraId="7BF96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 w14:paraId="2A651A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项目县学科骨干教师推荐条件</w:t>
      </w:r>
    </w:p>
    <w:p w14:paraId="79B07A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教研参与要求：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骨干教师全程参与所报学科异步教研、同步教研和示范课活动，各项教研活动完课率需达到90%及以上；</w:t>
      </w:r>
    </w:p>
    <w:p w14:paraId="5A80E2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教学能力要求：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骨干教师应具备良好的教学研究能力，且本学年通过项目平台开展专递课不少于2节；</w:t>
      </w:r>
    </w:p>
    <w:p w14:paraId="50C74C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名师推荐要求：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所开展的专递课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经本学科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名师团队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指导及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注：各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学科推荐名额为2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3名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 w14:paraId="7F6872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县级管理员推荐条件</w:t>
      </w:r>
      <w:bookmarkStart w:id="0" w:name="_GoBack"/>
      <w:bookmarkEnd w:id="0"/>
    </w:p>
    <w:p w14:paraId="6A9F54E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组织管理成效：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所辖县域骨干教师教研活动完课率达90%以上（注：各学段教研活动内容存在差异，请根据本县实际参与学段情况进行统计）；</w:t>
      </w:r>
    </w:p>
    <w:p w14:paraId="4CE99FD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沟通协调能力：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县级管理员需充分发挥桥梁纽带作用，做好上传下达工作，确保项目活动有序开展，各项通知及时传达落实。</w:t>
      </w:r>
    </w:p>
    <w:p w14:paraId="4EDD207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材料报送情况：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重视各类材料收集整理工作，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学年内项目简报、心得体会、活动过程性材料等及时提交至项目组；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2098" w:right="1474" w:bottom="2098" w:left="1474" w:header="680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swiss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0A292">
    <w:pPr>
      <w:pStyle w:val="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8A05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88A05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7C0B7C7">
    <w:pPr>
      <w:pStyle w:val="2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2653">
    <w:pPr>
      <w:pStyle w:val="3"/>
      <w:pBdr>
        <w:bottom w:val="none" w:color="auto" w:sz="0" w:space="1"/>
      </w:pBdr>
      <w:rPr>
        <w:rFonts w:hint="eastAsia" w:ascii="Times New Roman" w:hAnsi="思源黑体 CN Heavy" w:eastAsia="思源黑体 CN Heavy" w:cs="Times New Roman"/>
        <w:color w:val="FF0000"/>
        <w:w w:val="80"/>
        <w:sz w:val="56"/>
        <w:szCs w:val="56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321E4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5754A">
    <w:pPr>
      <w:pStyle w:val="3"/>
      <w:pBdr>
        <w:bottom w:val="none" w:color="auto" w:sz="0" w:space="1"/>
      </w:pBdr>
      <w:rPr>
        <w:rFonts w:hint="eastAsia" w:ascii="方正小标宋简体" w:hAnsi="方正小标宋简体" w:eastAsia="方正小标宋简体" w:cs="方正小标宋简体"/>
        <w:color w:val="FF0000"/>
        <w:w w:val="80"/>
        <w:sz w:val="22"/>
        <w:szCs w:val="22"/>
        <w:lang w:val="en-US" w:eastAsia="zh-CN"/>
      </w:rPr>
    </w:pPr>
  </w:p>
  <w:p w14:paraId="63563433"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auto"/>
      <w:rPr>
        <w:rFonts w:hint="eastAsia"/>
        <w:color w:val="FF0000"/>
        <w:w w:val="100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C3E5F"/>
    <w:multiLevelType w:val="singleLevel"/>
    <w:tmpl w:val="E9CC3E5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5CDE5AE"/>
    <w:multiLevelType w:val="singleLevel"/>
    <w:tmpl w:val="35CDE5A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659B107"/>
    <w:multiLevelType w:val="singleLevel"/>
    <w:tmpl w:val="3659B10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Dk2ZTUwYjY5YTM0NzRlMWUzOTIxY2VmMzlmNTQifQ=="/>
  </w:docVars>
  <w:rsids>
    <w:rsidRoot w:val="6C4C67C5"/>
    <w:rsid w:val="000F3E36"/>
    <w:rsid w:val="0010361A"/>
    <w:rsid w:val="001224F6"/>
    <w:rsid w:val="00185AEA"/>
    <w:rsid w:val="00204876"/>
    <w:rsid w:val="0038109B"/>
    <w:rsid w:val="004039C3"/>
    <w:rsid w:val="00460810"/>
    <w:rsid w:val="005132DF"/>
    <w:rsid w:val="00537E63"/>
    <w:rsid w:val="00585E7B"/>
    <w:rsid w:val="005B7821"/>
    <w:rsid w:val="005E2A34"/>
    <w:rsid w:val="00625170"/>
    <w:rsid w:val="006761E7"/>
    <w:rsid w:val="006C749E"/>
    <w:rsid w:val="00763E4D"/>
    <w:rsid w:val="007D2C31"/>
    <w:rsid w:val="00806076"/>
    <w:rsid w:val="008F301F"/>
    <w:rsid w:val="0096097F"/>
    <w:rsid w:val="009E455C"/>
    <w:rsid w:val="00BB3F4F"/>
    <w:rsid w:val="00C0765E"/>
    <w:rsid w:val="00C8554D"/>
    <w:rsid w:val="00D44B04"/>
    <w:rsid w:val="00D95441"/>
    <w:rsid w:val="00E708A0"/>
    <w:rsid w:val="00EC19F0"/>
    <w:rsid w:val="00F672B2"/>
    <w:rsid w:val="00FC1304"/>
    <w:rsid w:val="0108147C"/>
    <w:rsid w:val="011253ED"/>
    <w:rsid w:val="01647D6C"/>
    <w:rsid w:val="026623DC"/>
    <w:rsid w:val="029F0F02"/>
    <w:rsid w:val="02FB2420"/>
    <w:rsid w:val="04042612"/>
    <w:rsid w:val="056F3671"/>
    <w:rsid w:val="06333123"/>
    <w:rsid w:val="07181283"/>
    <w:rsid w:val="07B2792A"/>
    <w:rsid w:val="07D77390"/>
    <w:rsid w:val="08590A1A"/>
    <w:rsid w:val="08E81045"/>
    <w:rsid w:val="09442803"/>
    <w:rsid w:val="099717AB"/>
    <w:rsid w:val="0A0B50CF"/>
    <w:rsid w:val="0A691060"/>
    <w:rsid w:val="0B8769D7"/>
    <w:rsid w:val="0C7D1148"/>
    <w:rsid w:val="0C833643"/>
    <w:rsid w:val="0CBB4B8B"/>
    <w:rsid w:val="0E245572"/>
    <w:rsid w:val="0E4D5CB6"/>
    <w:rsid w:val="0E5A014C"/>
    <w:rsid w:val="0F1605D0"/>
    <w:rsid w:val="0FE947BA"/>
    <w:rsid w:val="10762B28"/>
    <w:rsid w:val="107F0312"/>
    <w:rsid w:val="11124F95"/>
    <w:rsid w:val="112E0021"/>
    <w:rsid w:val="113969C6"/>
    <w:rsid w:val="11447845"/>
    <w:rsid w:val="12623816"/>
    <w:rsid w:val="126604E0"/>
    <w:rsid w:val="15267743"/>
    <w:rsid w:val="153A0AF7"/>
    <w:rsid w:val="162437A1"/>
    <w:rsid w:val="16445BF1"/>
    <w:rsid w:val="17017F86"/>
    <w:rsid w:val="18495740"/>
    <w:rsid w:val="19770271"/>
    <w:rsid w:val="19C71013"/>
    <w:rsid w:val="1A2720ED"/>
    <w:rsid w:val="1A651EAD"/>
    <w:rsid w:val="1C2638FD"/>
    <w:rsid w:val="1DA93061"/>
    <w:rsid w:val="1DAD49C3"/>
    <w:rsid w:val="1E29229C"/>
    <w:rsid w:val="1E914FEB"/>
    <w:rsid w:val="1E9D2342"/>
    <w:rsid w:val="22720320"/>
    <w:rsid w:val="22B54D02"/>
    <w:rsid w:val="22C81958"/>
    <w:rsid w:val="232970F3"/>
    <w:rsid w:val="23A952B1"/>
    <w:rsid w:val="24EA3E07"/>
    <w:rsid w:val="2542799D"/>
    <w:rsid w:val="266A7F48"/>
    <w:rsid w:val="26CD39E1"/>
    <w:rsid w:val="26D057A2"/>
    <w:rsid w:val="272E26D1"/>
    <w:rsid w:val="27C44DE4"/>
    <w:rsid w:val="29BF3292"/>
    <w:rsid w:val="29C56816"/>
    <w:rsid w:val="2B376890"/>
    <w:rsid w:val="2BE42114"/>
    <w:rsid w:val="2E510A39"/>
    <w:rsid w:val="2E9508AA"/>
    <w:rsid w:val="2F6F71DA"/>
    <w:rsid w:val="2FB41BE1"/>
    <w:rsid w:val="30CB3D55"/>
    <w:rsid w:val="320F44E6"/>
    <w:rsid w:val="33AF3914"/>
    <w:rsid w:val="342714BD"/>
    <w:rsid w:val="354B08F2"/>
    <w:rsid w:val="39981C2C"/>
    <w:rsid w:val="3BD038FF"/>
    <w:rsid w:val="3C2F4C16"/>
    <w:rsid w:val="3CE05DC4"/>
    <w:rsid w:val="3DA64F00"/>
    <w:rsid w:val="3F1E08A6"/>
    <w:rsid w:val="3F387AE9"/>
    <w:rsid w:val="3F8B4887"/>
    <w:rsid w:val="3FBC5882"/>
    <w:rsid w:val="4024246B"/>
    <w:rsid w:val="40DE726B"/>
    <w:rsid w:val="414C2756"/>
    <w:rsid w:val="41517290"/>
    <w:rsid w:val="41E8407E"/>
    <w:rsid w:val="41ED7D93"/>
    <w:rsid w:val="420B433E"/>
    <w:rsid w:val="428B4A24"/>
    <w:rsid w:val="429A1464"/>
    <w:rsid w:val="429C09DF"/>
    <w:rsid w:val="431C1159"/>
    <w:rsid w:val="435168C8"/>
    <w:rsid w:val="43FB1735"/>
    <w:rsid w:val="44893F41"/>
    <w:rsid w:val="44C754A9"/>
    <w:rsid w:val="454D3253"/>
    <w:rsid w:val="46E14C12"/>
    <w:rsid w:val="46ED239E"/>
    <w:rsid w:val="487F18AB"/>
    <w:rsid w:val="48FD5B18"/>
    <w:rsid w:val="49D22F38"/>
    <w:rsid w:val="4A180D81"/>
    <w:rsid w:val="4A280DAA"/>
    <w:rsid w:val="4A313E6F"/>
    <w:rsid w:val="4A33198F"/>
    <w:rsid w:val="4B401B20"/>
    <w:rsid w:val="4C1635B0"/>
    <w:rsid w:val="4CD62DA6"/>
    <w:rsid w:val="4D4B2CF2"/>
    <w:rsid w:val="4DCC3C04"/>
    <w:rsid w:val="4EF5453E"/>
    <w:rsid w:val="50975567"/>
    <w:rsid w:val="512C2F2E"/>
    <w:rsid w:val="517174DB"/>
    <w:rsid w:val="53740BBC"/>
    <w:rsid w:val="53AE40CE"/>
    <w:rsid w:val="541D539B"/>
    <w:rsid w:val="55AA6B17"/>
    <w:rsid w:val="5624337B"/>
    <w:rsid w:val="57907E1B"/>
    <w:rsid w:val="586D0D6C"/>
    <w:rsid w:val="58C3061C"/>
    <w:rsid w:val="59810D4C"/>
    <w:rsid w:val="5A9D4E9D"/>
    <w:rsid w:val="5C125A59"/>
    <w:rsid w:val="5C7878F3"/>
    <w:rsid w:val="5D041203"/>
    <w:rsid w:val="5D1276BE"/>
    <w:rsid w:val="5F7A64AD"/>
    <w:rsid w:val="5FF852DD"/>
    <w:rsid w:val="60F852AC"/>
    <w:rsid w:val="63807067"/>
    <w:rsid w:val="63FD075A"/>
    <w:rsid w:val="64A3772E"/>
    <w:rsid w:val="65A86F7D"/>
    <w:rsid w:val="65B4309A"/>
    <w:rsid w:val="66BB0833"/>
    <w:rsid w:val="66C5326B"/>
    <w:rsid w:val="67397F49"/>
    <w:rsid w:val="67C65A33"/>
    <w:rsid w:val="681F15E7"/>
    <w:rsid w:val="6AE84F53"/>
    <w:rsid w:val="6BA75B7B"/>
    <w:rsid w:val="6C4C67C5"/>
    <w:rsid w:val="6CD97296"/>
    <w:rsid w:val="6CE74C15"/>
    <w:rsid w:val="6D6D4427"/>
    <w:rsid w:val="6FB14B6B"/>
    <w:rsid w:val="700F0957"/>
    <w:rsid w:val="713A2FED"/>
    <w:rsid w:val="71485914"/>
    <w:rsid w:val="71A65CBB"/>
    <w:rsid w:val="748B4B8E"/>
    <w:rsid w:val="74AE1CF4"/>
    <w:rsid w:val="756B19C7"/>
    <w:rsid w:val="75A3343A"/>
    <w:rsid w:val="75AA2B9E"/>
    <w:rsid w:val="75E77A7B"/>
    <w:rsid w:val="76BF1044"/>
    <w:rsid w:val="793D7B1F"/>
    <w:rsid w:val="79AC4C43"/>
    <w:rsid w:val="7AF32C13"/>
    <w:rsid w:val="7B313B11"/>
    <w:rsid w:val="7B374129"/>
    <w:rsid w:val="7C016BE2"/>
    <w:rsid w:val="7C5E5DE2"/>
    <w:rsid w:val="7CCA2E04"/>
    <w:rsid w:val="7D3E4A19"/>
    <w:rsid w:val="7E6B0114"/>
    <w:rsid w:val="7EB663A9"/>
    <w:rsid w:val="7FA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ng\AppData\Roaming\kingsoft\office6\templates\download\68187cd7-8402-c0f4-3266-ffb2838ebb64\&#25919;&#24220;&#25110;&#20844;&#21496;&#20250;&#35758;&#36890;&#30693;&#32418;&#22836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政府或公司会议通知红头模板.docx</Template>
  <Pages>1</Pages>
  <Words>341</Words>
  <Characters>347</Characters>
  <Lines>3</Lines>
  <Paragraphs>1</Paragraphs>
  <TotalTime>0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2020-05-14T06:12:00Z</dcterms:created>
  <dc:creator>口门小土</dc:creator>
  <cp:lastModifiedBy>隋波</cp:lastModifiedBy>
  <cp:lastPrinted>2023-06-07T02:18:00Z</cp:lastPrinted>
  <dcterms:modified xsi:type="dcterms:W3CDTF">2025-08-11T07:41:45Z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74D6A7BC48564075B53C4FF38D2CDF73_13</vt:lpwstr>
  </property>
  <property fmtid="{D5CDD505-2E9C-101B-9397-08002B2CF9AE}" pid="4" name="KSOTemplateDocerSaveRecord">
    <vt:lpwstr>eyJoZGlkIjoiMTc1ZDA1MjczNTBjZmFmNzNhZmIxYTgyMWUyODNlMDEiLCJ1c2VySWQiOiI1MjA4NjYzMDIifQ==</vt:lpwstr>
  </property>
</Properties>
</file>